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59AE" w14:textId="77777777" w:rsidR="001B26F0" w:rsidRPr="001B26F0" w:rsidRDefault="001B26F0" w:rsidP="001B26F0">
      <w:pPr>
        <w:pStyle w:val="Heading5"/>
        <w:spacing w:after="80"/>
        <w:jc w:val="center"/>
        <w:rPr>
          <w:rFonts w:ascii="Aptos" w:hAnsi="Aptos"/>
          <w:i w:val="0"/>
          <w:color w:val="002060"/>
          <w:sz w:val="44"/>
          <w:szCs w:val="44"/>
        </w:rPr>
      </w:pPr>
      <w:r w:rsidRPr="001B26F0">
        <w:rPr>
          <w:rFonts w:ascii="Aptos" w:hAnsi="Aptos"/>
          <w:i w:val="0"/>
          <w:color w:val="002060"/>
          <w:sz w:val="44"/>
          <w:szCs w:val="44"/>
        </w:rPr>
        <w:t xml:space="preserve">Health and Safety Assurance Questionnaire for </w:t>
      </w:r>
      <w:r w:rsidRPr="001B26F0">
        <w:rPr>
          <w:rFonts w:ascii="Aptos" w:hAnsi="Aptos"/>
          <w:i w:val="0"/>
          <w:color w:val="002060"/>
          <w:sz w:val="44"/>
          <w:szCs w:val="44"/>
        </w:rPr>
        <w:br/>
        <w:t>Students and University Staff on Non-UK Placement</w:t>
      </w:r>
      <w:r>
        <w:rPr>
          <w:rFonts w:ascii="Aptos" w:hAnsi="Aptos"/>
          <w:i w:val="0"/>
          <w:color w:val="002060"/>
          <w:sz w:val="44"/>
          <w:szCs w:val="44"/>
        </w:rPr>
        <w:t>s</w:t>
      </w:r>
    </w:p>
    <w:p w14:paraId="34AE51DC" w14:textId="77777777" w:rsidR="00CD3BAF" w:rsidRPr="001B26F0" w:rsidRDefault="00CD3BAF" w:rsidP="00CD3BAF">
      <w:pPr>
        <w:pStyle w:val="Heading3"/>
        <w:spacing w:before="160" w:after="40"/>
        <w:rPr>
          <w:rFonts w:asciiTheme="minorHAnsi" w:hAnsiTheme="minorHAnsi"/>
          <w:sz w:val="22"/>
          <w:szCs w:val="22"/>
        </w:rPr>
      </w:pPr>
      <w:r w:rsidRPr="001B26F0">
        <w:rPr>
          <w:rFonts w:asciiTheme="minorHAnsi" w:hAnsiTheme="minorHAnsi"/>
          <w:sz w:val="22"/>
          <w:szCs w:val="22"/>
        </w:rPr>
        <w:t>Purpose of this questionnaire</w:t>
      </w:r>
    </w:p>
    <w:p w14:paraId="1E874342" w14:textId="77777777" w:rsidR="00CD3BAF" w:rsidRPr="001B26F0" w:rsidRDefault="00CD3BAF" w:rsidP="00CD3BAF">
      <w:pPr>
        <w:jc w:val="both"/>
        <w:rPr>
          <w:rFonts w:asciiTheme="minorHAnsi" w:hAnsiTheme="minorHAnsi"/>
          <w:sz w:val="22"/>
          <w:szCs w:val="22"/>
        </w:rPr>
      </w:pPr>
      <w:bookmarkStart w:id="0" w:name="_Hlk176275915"/>
      <w:r w:rsidRPr="001B26F0">
        <w:rPr>
          <w:rFonts w:asciiTheme="minorHAnsi" w:hAnsiTheme="minorHAnsi"/>
          <w:sz w:val="22"/>
          <w:szCs w:val="22"/>
        </w:rPr>
        <w:t>The University of Greenwich seeks assurance</w:t>
      </w:r>
      <w:r w:rsidR="00FC023A">
        <w:rPr>
          <w:rFonts w:asciiTheme="minorHAnsi" w:hAnsiTheme="minorHAnsi"/>
          <w:sz w:val="22"/>
          <w:szCs w:val="22"/>
        </w:rPr>
        <w:t>,</w:t>
      </w:r>
      <w:r w:rsidRPr="001B26F0">
        <w:rPr>
          <w:rFonts w:asciiTheme="minorHAnsi" w:hAnsiTheme="minorHAnsi"/>
          <w:sz w:val="22"/>
          <w:szCs w:val="22"/>
        </w:rPr>
        <w:t xml:space="preserve"> from organisations where</w:t>
      </w:r>
      <w:r w:rsidR="00FC023A">
        <w:rPr>
          <w:rFonts w:asciiTheme="minorHAnsi" w:hAnsiTheme="minorHAnsi"/>
          <w:sz w:val="22"/>
          <w:szCs w:val="22"/>
        </w:rPr>
        <w:t xml:space="preserve"> our staff and </w:t>
      </w:r>
      <w:r w:rsidRPr="001B26F0">
        <w:rPr>
          <w:rFonts w:asciiTheme="minorHAnsi" w:hAnsiTheme="minorHAnsi"/>
          <w:sz w:val="22"/>
          <w:szCs w:val="22"/>
        </w:rPr>
        <w:t xml:space="preserve">students are </w:t>
      </w:r>
      <w:r w:rsidR="008C0288">
        <w:rPr>
          <w:rFonts w:asciiTheme="minorHAnsi" w:hAnsiTheme="minorHAnsi"/>
          <w:sz w:val="22"/>
          <w:szCs w:val="22"/>
        </w:rPr>
        <w:t>locate</w:t>
      </w:r>
      <w:r w:rsidRPr="001B26F0">
        <w:rPr>
          <w:rFonts w:asciiTheme="minorHAnsi" w:hAnsiTheme="minorHAnsi"/>
          <w:sz w:val="22"/>
          <w:szCs w:val="22"/>
        </w:rPr>
        <w:t>d</w:t>
      </w:r>
      <w:r w:rsidR="00FC023A">
        <w:rPr>
          <w:rFonts w:asciiTheme="minorHAnsi" w:hAnsiTheme="minorHAnsi"/>
          <w:sz w:val="22"/>
          <w:szCs w:val="22"/>
        </w:rPr>
        <w:t>,</w:t>
      </w:r>
      <w:r w:rsidRPr="001B26F0">
        <w:rPr>
          <w:rFonts w:asciiTheme="minorHAnsi" w:hAnsiTheme="minorHAnsi"/>
          <w:sz w:val="22"/>
          <w:szCs w:val="22"/>
        </w:rPr>
        <w:t xml:space="preserve"> that suitable and sufficient </w:t>
      </w:r>
      <w:r w:rsidR="00FC023A">
        <w:rPr>
          <w:rFonts w:asciiTheme="minorHAnsi" w:hAnsiTheme="minorHAnsi"/>
          <w:sz w:val="22"/>
          <w:szCs w:val="22"/>
        </w:rPr>
        <w:t xml:space="preserve">health and safety </w:t>
      </w:r>
      <w:r w:rsidRPr="001B26F0">
        <w:rPr>
          <w:rFonts w:asciiTheme="minorHAnsi" w:hAnsiTheme="minorHAnsi"/>
          <w:sz w:val="22"/>
          <w:szCs w:val="22"/>
        </w:rPr>
        <w:t>arrangements are in place.  The University requires this questionnaire to be completed and returned as part of this assurance.</w:t>
      </w:r>
    </w:p>
    <w:bookmarkEnd w:id="0"/>
    <w:p w14:paraId="462C08C1" w14:textId="77777777" w:rsidR="00CD3BAF" w:rsidRPr="001B26F0" w:rsidRDefault="00CD3BAF" w:rsidP="00CD3BA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888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13"/>
        <w:gridCol w:w="850"/>
        <w:gridCol w:w="1822"/>
        <w:gridCol w:w="875"/>
        <w:gridCol w:w="1953"/>
        <w:gridCol w:w="767"/>
        <w:gridCol w:w="2508"/>
      </w:tblGrid>
      <w:tr w:rsidR="00FC023A" w:rsidRPr="001B26F0" w14:paraId="06917B0A" w14:textId="77777777" w:rsidTr="0004522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22589C6C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bookmarkStart w:id="1" w:name="_Hlk176275926"/>
            <w:r w:rsidRPr="001B26F0">
              <w:rPr>
                <w:rFonts w:asciiTheme="minorHAnsi" w:hAnsiTheme="minorHAnsi"/>
                <w:sz w:val="22"/>
                <w:szCs w:val="22"/>
              </w:rPr>
              <w:t>Organisation name:</w:t>
            </w:r>
          </w:p>
        </w:tc>
        <w:tc>
          <w:tcPr>
            <w:tcW w:w="8775" w:type="dxa"/>
            <w:gridSpan w:val="6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C759993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4B9307CA" w14:textId="77777777" w:rsidTr="0004522A">
        <w:tc>
          <w:tcPr>
            <w:tcW w:w="2113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1629F1EC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8775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232A28E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1B7FFE30" w14:textId="77777777" w:rsidTr="0004522A">
        <w:tc>
          <w:tcPr>
            <w:tcW w:w="2113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629EA0EE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75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A90AE69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37BD6944" w14:textId="77777777" w:rsidTr="0004522A">
        <w:tc>
          <w:tcPr>
            <w:tcW w:w="2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18473DA6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Contact name and position held:</w:t>
            </w:r>
          </w:p>
        </w:tc>
        <w:tc>
          <w:tcPr>
            <w:tcW w:w="8775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014C45A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31CBCD5E" w14:textId="77777777" w:rsidTr="0004522A">
        <w:tc>
          <w:tcPr>
            <w:tcW w:w="2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7C34DC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Contact details:</w:t>
            </w:r>
          </w:p>
        </w:tc>
        <w:tc>
          <w:tcPr>
            <w:tcW w:w="85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E6E6E6"/>
          </w:tcPr>
          <w:p w14:paraId="5004DD9F" w14:textId="77777777" w:rsidR="00CD3BAF" w:rsidRPr="001B26F0" w:rsidRDefault="001B26F0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Phone</w:t>
            </w:r>
          </w:p>
        </w:tc>
        <w:tc>
          <w:tcPr>
            <w:tcW w:w="1822" w:type="dxa"/>
            <w:tcBorders>
              <w:top w:val="single" w:sz="4" w:space="0" w:color="C0C0C0"/>
              <w:bottom w:val="single" w:sz="4" w:space="0" w:color="auto"/>
            </w:tcBorders>
          </w:tcPr>
          <w:p w14:paraId="65B706C9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C0C0C0"/>
              <w:bottom w:val="single" w:sz="4" w:space="0" w:color="auto"/>
            </w:tcBorders>
            <w:shd w:val="clear" w:color="auto" w:fill="E6E6E6"/>
          </w:tcPr>
          <w:p w14:paraId="398C27AF" w14:textId="77777777" w:rsidR="00CD3BAF" w:rsidRPr="001B26F0" w:rsidRDefault="001B26F0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Mobile</w:t>
            </w:r>
          </w:p>
        </w:tc>
        <w:tc>
          <w:tcPr>
            <w:tcW w:w="1953" w:type="dxa"/>
            <w:tcBorders>
              <w:top w:val="single" w:sz="4" w:space="0" w:color="C0C0C0"/>
              <w:bottom w:val="single" w:sz="4" w:space="0" w:color="auto"/>
            </w:tcBorders>
          </w:tcPr>
          <w:p w14:paraId="50DB362C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C0C0C0"/>
              <w:bottom w:val="single" w:sz="4" w:space="0" w:color="auto"/>
            </w:tcBorders>
            <w:shd w:val="clear" w:color="auto" w:fill="E6E6E6"/>
          </w:tcPr>
          <w:p w14:paraId="04BA0869" w14:textId="77777777" w:rsidR="00CD3BAF" w:rsidRPr="001B26F0" w:rsidRDefault="001B26F0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2508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FE15020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1"/>
    </w:tbl>
    <w:p w14:paraId="72925ECB" w14:textId="77777777" w:rsidR="00CD3BAF" w:rsidRPr="001B26F0" w:rsidRDefault="00CD3BAF" w:rsidP="00CD3BAF">
      <w:pPr>
        <w:rPr>
          <w:rFonts w:asciiTheme="minorHAnsi" w:hAnsiTheme="minorHAnsi"/>
          <w:sz w:val="22"/>
          <w:szCs w:val="22"/>
        </w:rPr>
      </w:pPr>
    </w:p>
    <w:tbl>
      <w:tblPr>
        <w:tblW w:w="10864" w:type="dxa"/>
        <w:tblInd w:w="-15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04"/>
        <w:gridCol w:w="27"/>
        <w:gridCol w:w="650"/>
        <w:gridCol w:w="27"/>
        <w:gridCol w:w="650"/>
        <w:gridCol w:w="27"/>
        <w:gridCol w:w="552"/>
        <w:gridCol w:w="27"/>
      </w:tblGrid>
      <w:tr w:rsidR="00CD3BAF" w:rsidRPr="001B26F0" w14:paraId="0B827240" w14:textId="77777777" w:rsidTr="0004522A">
        <w:trPr>
          <w:cantSplit/>
        </w:trPr>
        <w:tc>
          <w:tcPr>
            <w:tcW w:w="89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00033D"/>
            <w:vAlign w:val="center"/>
          </w:tcPr>
          <w:p w14:paraId="744B952B" w14:textId="77777777" w:rsidR="00CD3BAF" w:rsidRPr="001B26F0" w:rsidRDefault="00CD3BAF" w:rsidP="000C2F55">
            <w:pPr>
              <w:pStyle w:val="BodyText"/>
              <w:spacing w:before="80" w:after="8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00033D"/>
            <w:vAlign w:val="center"/>
          </w:tcPr>
          <w:p w14:paraId="12A6838B" w14:textId="77777777" w:rsidR="00CD3BAF" w:rsidRPr="001B26F0" w:rsidRDefault="00CD3BAF" w:rsidP="000C2F55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</w:pPr>
            <w:r w:rsidRPr="001B26F0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  <w:t>Yes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33D"/>
            <w:vAlign w:val="center"/>
          </w:tcPr>
          <w:p w14:paraId="191114C9" w14:textId="77777777" w:rsidR="00CD3BAF" w:rsidRPr="001B26F0" w:rsidRDefault="00CD3BAF" w:rsidP="000C2F55">
            <w:pPr>
              <w:pStyle w:val="TableText"/>
              <w:spacing w:before="80" w:after="80" w:line="240" w:lineRule="atLeast"/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</w:pPr>
            <w:r w:rsidRPr="001B26F0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  <w:t>No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33D"/>
            <w:vAlign w:val="center"/>
          </w:tcPr>
          <w:p w14:paraId="3F5719B8" w14:textId="77777777" w:rsidR="00CD3BAF" w:rsidRPr="001B26F0" w:rsidRDefault="00CD3BAF" w:rsidP="000C2F55">
            <w:pPr>
              <w:pStyle w:val="TableText"/>
              <w:spacing w:before="80" w:after="80" w:line="240" w:lineRule="atLeast"/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</w:pPr>
            <w:r w:rsidRPr="001B26F0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  <w:t>N/A</w:t>
            </w:r>
          </w:p>
        </w:tc>
      </w:tr>
      <w:tr w:rsidR="00CD3BAF" w:rsidRPr="001B26F0" w14:paraId="1E2B2264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665C2E4" w14:textId="77777777" w:rsidR="00CD3BAF" w:rsidRPr="001B26F0" w:rsidRDefault="00CD3BAF" w:rsidP="00CD3BAF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Policy:</w:t>
            </w:r>
          </w:p>
          <w:p w14:paraId="28F25CCD" w14:textId="77777777" w:rsidR="00CD3BAF" w:rsidRPr="001B26F0" w:rsidRDefault="00CD3BAF" w:rsidP="00CD3BAF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Does the Organisation have a written Health and Safety Policy if this is required in your country?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811142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DEF23F" w14:textId="77777777" w:rsidR="00CD3BAF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951398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00498F" w14:textId="77777777" w:rsidR="00CD3BAF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472601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2B15E" w14:textId="77777777" w:rsidR="00CD3BAF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5223206A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D3157D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Training:</w:t>
            </w:r>
          </w:p>
          <w:p w14:paraId="77EC6154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If appropriate, does the Organisation have procedures regarding health and safety training for the placement student or University staff?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613979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EDCB6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286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45FC12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198277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42318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266DB45E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89F7467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Insurance:</w:t>
            </w:r>
          </w:p>
          <w:p w14:paraId="08414A7E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Is a suitable insurance policy in place for placement students and University staff?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274174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38AA8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76360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B226E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997695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48FCE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5A4D6E0E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9AD4E84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Risk Assessment</w:t>
            </w:r>
          </w:p>
          <w:p w14:paraId="68AA0C05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Does the Organisation carry out assessments to identify risks within your undertaking?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372150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9C1580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87477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1A8BE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68545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E3414F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36425DA1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right w:val="single" w:sz="4" w:space="0" w:color="C0C0C0"/>
            </w:tcBorders>
            <w:shd w:val="clear" w:color="auto" w:fill="FFFFFF"/>
          </w:tcPr>
          <w:p w14:paraId="678400AD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Accidents and Incidents</w:t>
            </w:r>
          </w:p>
          <w:p w14:paraId="4E1AD4C6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Is there an accident and incident reporting procedure?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790086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61874B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61205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904082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83836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07833C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D3BAF" w:rsidRPr="001B26F0" w14:paraId="6DD8DCAC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10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EB23F" w14:textId="77777777" w:rsidR="00CD3BAF" w:rsidRPr="001B26F0" w:rsidRDefault="00CD3BAF" w:rsidP="000C2F5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/>
                <w:sz w:val="22"/>
                <w:szCs w:val="22"/>
              </w:rPr>
              <w:t>Please report all recorded accidents involving placement students or staff to the University of Greenwich</w:t>
            </w:r>
          </w:p>
        </w:tc>
      </w:tr>
    </w:tbl>
    <w:p w14:paraId="33969EC2" w14:textId="77777777" w:rsidR="00CD3BAF" w:rsidRPr="001B26F0" w:rsidRDefault="00CD3BAF" w:rsidP="00CD3BAF">
      <w:pPr>
        <w:rPr>
          <w:rFonts w:asciiTheme="minorHAnsi" w:hAnsiTheme="minorHAnsi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BFBFBF" w:themeColor="background1" w:themeShade="BF"/>
          <w:bottom w:val="single" w:sz="4" w:space="0" w:color="auto"/>
          <w:right w:val="single" w:sz="4" w:space="0" w:color="BFBFBF" w:themeColor="background1" w:themeShade="BF"/>
          <w:insideH w:val="single" w:sz="4" w:space="0" w:color="C0C0C0"/>
          <w:insideV w:val="single" w:sz="4" w:space="0" w:color="C0C0C0"/>
        </w:tblBorders>
        <w:shd w:val="clear" w:color="auto" w:fill="FFFFFF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453"/>
        <w:gridCol w:w="4354"/>
        <w:gridCol w:w="992"/>
        <w:gridCol w:w="3969"/>
      </w:tblGrid>
      <w:tr w:rsidR="00CD3BAF" w:rsidRPr="001B26F0" w14:paraId="1BC34CFF" w14:textId="77777777" w:rsidTr="00D4733A">
        <w:trPr>
          <w:trHeight w:val="105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34553E16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Organisation Stamp:</w:t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453BA204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3A2E" w:rsidRPr="001B26F0" w14:paraId="704E8BCF" w14:textId="77777777" w:rsidTr="00D4733A">
        <w:tc>
          <w:tcPr>
            <w:tcW w:w="145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E6D8870" w14:textId="77777777" w:rsidR="00123A2E" w:rsidRPr="001B26F0" w:rsidRDefault="00123A2E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Signed:</w:t>
            </w:r>
          </w:p>
        </w:tc>
        <w:tc>
          <w:tcPr>
            <w:tcW w:w="4354" w:type="dxa"/>
            <w:tcBorders>
              <w:top w:val="single" w:sz="4" w:space="0" w:color="C0C0C0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/>
          </w:tcPr>
          <w:p w14:paraId="3B17F433" w14:textId="77777777" w:rsidR="00123A2E" w:rsidRPr="001B26F0" w:rsidRDefault="00123A2E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E6E6E6"/>
          </w:tcPr>
          <w:p w14:paraId="21001542" w14:textId="77777777" w:rsidR="00123A2E" w:rsidRPr="001B26F0" w:rsidRDefault="00123A2E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3874" w14:textId="77777777" w:rsidR="00123A2E" w:rsidRPr="001B26F0" w:rsidRDefault="00123A2E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5683F5" w14:textId="77777777" w:rsidR="00CD3BAF" w:rsidRPr="001B26F0" w:rsidRDefault="00CD3BAF" w:rsidP="00CD3BAF">
      <w:pPr>
        <w:pStyle w:val="Heading3"/>
        <w:spacing w:before="160" w:after="40"/>
        <w:jc w:val="center"/>
        <w:rPr>
          <w:rFonts w:asciiTheme="minorHAnsi" w:hAnsiTheme="minorHAnsi"/>
          <w:sz w:val="22"/>
          <w:szCs w:val="22"/>
        </w:rPr>
      </w:pPr>
      <w:bookmarkStart w:id="2" w:name="_Hlk176276866"/>
      <w:r w:rsidRPr="001B26F0">
        <w:rPr>
          <w:rFonts w:asciiTheme="minorHAnsi" w:hAnsiTheme="minorHAnsi"/>
          <w:sz w:val="22"/>
          <w:szCs w:val="22"/>
        </w:rPr>
        <w:t>Thank you for completing the questionnaire.  Please return it as soon as possible to:</w:t>
      </w:r>
    </w:p>
    <w:tbl>
      <w:tblPr>
        <w:tblW w:w="10768" w:type="dxa"/>
        <w:tblBorders>
          <w:top w:val="single" w:sz="4" w:space="0" w:color="auto"/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78"/>
        <w:gridCol w:w="3586"/>
        <w:gridCol w:w="1073"/>
        <w:gridCol w:w="3931"/>
      </w:tblGrid>
      <w:tr w:rsidR="00CD3BAF" w:rsidRPr="001B26F0" w14:paraId="7FED7249" w14:textId="77777777" w:rsidTr="00D4733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210F5F0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Placement Officer:</w:t>
            </w:r>
          </w:p>
        </w:tc>
        <w:tc>
          <w:tcPr>
            <w:tcW w:w="3620" w:type="dxa"/>
          </w:tcPr>
          <w:p w14:paraId="3FB7F146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</w:tcPr>
          <w:p w14:paraId="0EAFD24A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BC8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2"/>
    </w:tbl>
    <w:p w14:paraId="53466848" w14:textId="77777777" w:rsidR="00CD3BAF" w:rsidRPr="001B26F0" w:rsidRDefault="00CD3BAF" w:rsidP="00CD3BAF">
      <w:pPr>
        <w:rPr>
          <w:rFonts w:asciiTheme="minorHAnsi" w:hAnsiTheme="minorHAnsi" w:cs="Arial"/>
          <w:sz w:val="22"/>
          <w:szCs w:val="22"/>
        </w:rPr>
      </w:pPr>
      <w:r w:rsidRPr="001B26F0">
        <w:rPr>
          <w:rFonts w:asciiTheme="minorHAnsi" w:hAnsiTheme="minorHAnsi"/>
          <w:sz w:val="22"/>
          <w:szCs w:val="22"/>
        </w:rPr>
        <w:br w:type="page"/>
      </w:r>
    </w:p>
    <w:p w14:paraId="4F1B8578" w14:textId="77777777" w:rsidR="00CD3BAF" w:rsidRPr="001B26F0" w:rsidRDefault="00CD3BAF" w:rsidP="00CD3BAF">
      <w:pPr>
        <w:pStyle w:val="Heading3"/>
        <w:spacing w:after="0"/>
        <w:rPr>
          <w:rFonts w:asciiTheme="minorHAnsi" w:hAnsiTheme="minorHAnsi"/>
          <w:sz w:val="22"/>
          <w:szCs w:val="22"/>
        </w:rPr>
      </w:pPr>
    </w:p>
    <w:p w14:paraId="6DDC3B56" w14:textId="77777777" w:rsidR="00CD3BAF" w:rsidRPr="001B26F0" w:rsidRDefault="00CD3BAF" w:rsidP="00CD3BAF">
      <w:pPr>
        <w:rPr>
          <w:rFonts w:asciiTheme="minorHAnsi" w:hAnsiTheme="minorHAnsi"/>
          <w:b/>
          <w:sz w:val="22"/>
          <w:szCs w:val="22"/>
        </w:rPr>
      </w:pPr>
      <w:r w:rsidRPr="001B26F0">
        <w:rPr>
          <w:rFonts w:asciiTheme="minorHAnsi" w:hAnsiTheme="minorHAnsi"/>
          <w:b/>
          <w:sz w:val="22"/>
          <w:szCs w:val="22"/>
        </w:rPr>
        <w:t>Any other relevant information: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76"/>
      </w:tblGrid>
      <w:tr w:rsidR="00CD3BAF" w:rsidRPr="001B26F0" w14:paraId="269D1499" w14:textId="77777777" w:rsidTr="00CD3BAF">
        <w:tc>
          <w:tcPr>
            <w:tcW w:w="10754" w:type="dxa"/>
          </w:tcPr>
          <w:p w14:paraId="34DD3DEA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79777A28" w14:textId="77777777" w:rsidTr="00CD3BAF">
        <w:tc>
          <w:tcPr>
            <w:tcW w:w="10754" w:type="dxa"/>
          </w:tcPr>
          <w:p w14:paraId="732BFC35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B791B7E" w14:textId="77777777" w:rsidTr="00CD3BAF">
        <w:tc>
          <w:tcPr>
            <w:tcW w:w="10754" w:type="dxa"/>
          </w:tcPr>
          <w:p w14:paraId="779648F0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0D6C63F3" w14:textId="77777777" w:rsidTr="00CD3BAF">
        <w:tc>
          <w:tcPr>
            <w:tcW w:w="10754" w:type="dxa"/>
          </w:tcPr>
          <w:p w14:paraId="502097CD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32F8BC5B" w14:textId="77777777" w:rsidTr="00CD3BAF">
        <w:tc>
          <w:tcPr>
            <w:tcW w:w="10754" w:type="dxa"/>
          </w:tcPr>
          <w:p w14:paraId="124317E7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4B4B93E3" w14:textId="77777777" w:rsidTr="00CD3BAF">
        <w:tc>
          <w:tcPr>
            <w:tcW w:w="10754" w:type="dxa"/>
          </w:tcPr>
          <w:p w14:paraId="0B5EB4D2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05A8E1C1" w14:textId="77777777" w:rsidTr="00CD3BAF">
        <w:tc>
          <w:tcPr>
            <w:tcW w:w="10754" w:type="dxa"/>
          </w:tcPr>
          <w:p w14:paraId="2D753CC3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26EACF03" w14:textId="77777777" w:rsidTr="00CD3BAF">
        <w:tc>
          <w:tcPr>
            <w:tcW w:w="10754" w:type="dxa"/>
          </w:tcPr>
          <w:p w14:paraId="3AE96595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3D4C9AE2" w14:textId="77777777" w:rsidTr="00CD3BAF">
        <w:tc>
          <w:tcPr>
            <w:tcW w:w="10754" w:type="dxa"/>
          </w:tcPr>
          <w:p w14:paraId="19145D51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7CF6ED91" w14:textId="77777777" w:rsidTr="00CD3BAF">
        <w:tc>
          <w:tcPr>
            <w:tcW w:w="10754" w:type="dxa"/>
          </w:tcPr>
          <w:p w14:paraId="3EDE9B41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C806DA3" w14:textId="77777777" w:rsidTr="00CD3BAF">
        <w:tc>
          <w:tcPr>
            <w:tcW w:w="10754" w:type="dxa"/>
          </w:tcPr>
          <w:p w14:paraId="2804D587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49157559" w14:textId="77777777" w:rsidTr="00CD3BAF">
        <w:tc>
          <w:tcPr>
            <w:tcW w:w="10754" w:type="dxa"/>
          </w:tcPr>
          <w:p w14:paraId="45FAFF00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8C5EF9D" w14:textId="77777777" w:rsidTr="00CD3BAF">
        <w:tc>
          <w:tcPr>
            <w:tcW w:w="10754" w:type="dxa"/>
          </w:tcPr>
          <w:p w14:paraId="5743A2B5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07A59A54" w14:textId="77777777" w:rsidTr="00CD3BAF">
        <w:tc>
          <w:tcPr>
            <w:tcW w:w="10754" w:type="dxa"/>
          </w:tcPr>
          <w:p w14:paraId="3C864F86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FF2D9CB" w14:textId="77777777" w:rsidTr="00CD3BAF">
        <w:tc>
          <w:tcPr>
            <w:tcW w:w="10754" w:type="dxa"/>
          </w:tcPr>
          <w:p w14:paraId="771E4967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715BCBB9" w14:textId="77777777" w:rsidTr="00CD3BAF">
        <w:tc>
          <w:tcPr>
            <w:tcW w:w="10754" w:type="dxa"/>
          </w:tcPr>
          <w:p w14:paraId="029A37D0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3FD9369D" w14:textId="77777777" w:rsidTr="00CD3BAF">
        <w:tc>
          <w:tcPr>
            <w:tcW w:w="10754" w:type="dxa"/>
          </w:tcPr>
          <w:p w14:paraId="69A37C02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10EF5E" w14:textId="77777777" w:rsidR="00CD3BAF" w:rsidRPr="001B26F0" w:rsidRDefault="00CD3BAF" w:rsidP="00CD3BAF">
      <w:pPr>
        <w:pStyle w:val="Heading3"/>
        <w:spacing w:after="0"/>
        <w:rPr>
          <w:rFonts w:asciiTheme="minorHAnsi" w:hAnsiTheme="minorHAnsi"/>
          <w:sz w:val="22"/>
          <w:szCs w:val="22"/>
        </w:rPr>
      </w:pPr>
    </w:p>
    <w:p w14:paraId="23BBA3D2" w14:textId="77777777" w:rsidR="00CD3BAF" w:rsidRPr="001B26F0" w:rsidRDefault="00CD3BAF" w:rsidP="00CD3BAF">
      <w:pPr>
        <w:rPr>
          <w:rFonts w:asciiTheme="minorHAnsi" w:hAnsiTheme="minorHAnsi"/>
          <w:sz w:val="22"/>
          <w:szCs w:val="22"/>
        </w:rPr>
      </w:pPr>
    </w:p>
    <w:p w14:paraId="70886B61" w14:textId="77777777" w:rsidR="00CD3BAF" w:rsidRPr="001B26F0" w:rsidRDefault="00CD3BAF" w:rsidP="00CD3BAF">
      <w:pPr>
        <w:pStyle w:val="BodyText"/>
        <w:rPr>
          <w:rFonts w:asciiTheme="minorHAnsi" w:hAnsiTheme="minorHAnsi"/>
          <w:sz w:val="22"/>
          <w:szCs w:val="22"/>
        </w:rPr>
      </w:pPr>
    </w:p>
    <w:p w14:paraId="3C8C5C01" w14:textId="77777777" w:rsidR="00AC12F3" w:rsidRPr="001B26F0" w:rsidRDefault="00AC12F3" w:rsidP="00CD3BAF">
      <w:pPr>
        <w:pStyle w:val="BodyText2"/>
        <w:spacing w:after="80" w:line="240" w:lineRule="auto"/>
        <w:jc w:val="both"/>
        <w:rPr>
          <w:rFonts w:asciiTheme="minorHAnsi" w:hAnsiTheme="minorHAnsi" w:cs="Arial"/>
          <w:b/>
          <w:bCs/>
        </w:rPr>
      </w:pPr>
    </w:p>
    <w:sectPr w:rsidR="00AC12F3" w:rsidRPr="001B26F0" w:rsidSect="001F7C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244" w:left="680" w:header="284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AA09" w14:textId="77777777" w:rsidR="00CC3019" w:rsidRDefault="00CC3019">
      <w:r>
        <w:separator/>
      </w:r>
    </w:p>
  </w:endnote>
  <w:endnote w:type="continuationSeparator" w:id="0">
    <w:p w14:paraId="1B054C4A" w14:textId="77777777" w:rsidR="00CC3019" w:rsidRDefault="00CC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B056" w14:textId="77777777" w:rsidR="00C37F84" w:rsidRDefault="00C37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E3AE" w14:textId="77777777" w:rsidR="0084102F" w:rsidRPr="0084102F" w:rsidRDefault="0084102F" w:rsidP="0084102F">
    <w:pPr>
      <w:jc w:val="right"/>
      <w:rPr>
        <w:rFonts w:ascii="Calibri" w:hAnsi="Calibri"/>
      </w:rPr>
    </w:pPr>
    <w:r w:rsidRPr="0084102F">
      <w:rPr>
        <w:rFonts w:ascii="Calibri" w:hAnsi="Calibri"/>
      </w:rPr>
      <w:t xml:space="preserve">Page </w:t>
    </w:r>
    <w:r w:rsidRPr="0084102F">
      <w:rPr>
        <w:rFonts w:ascii="Calibri" w:hAnsi="Calibri"/>
      </w:rPr>
      <w:fldChar w:fldCharType="begin"/>
    </w:r>
    <w:r w:rsidRPr="0084102F">
      <w:rPr>
        <w:rFonts w:ascii="Calibri" w:hAnsi="Calibri"/>
      </w:rPr>
      <w:instrText xml:space="preserve"> PAGE </w:instrText>
    </w:r>
    <w:r w:rsidRPr="0084102F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84102F">
      <w:rPr>
        <w:rFonts w:ascii="Calibri" w:hAnsi="Calibri"/>
      </w:rPr>
      <w:fldChar w:fldCharType="end"/>
    </w:r>
    <w:r w:rsidRPr="0084102F">
      <w:rPr>
        <w:rFonts w:ascii="Calibri" w:hAnsi="Calibri"/>
      </w:rPr>
      <w:t xml:space="preserve"> of </w:t>
    </w:r>
    <w:r w:rsidRPr="0084102F">
      <w:rPr>
        <w:rFonts w:ascii="Calibri" w:hAnsi="Calibri"/>
      </w:rPr>
      <w:fldChar w:fldCharType="begin"/>
    </w:r>
    <w:r w:rsidRPr="0084102F">
      <w:rPr>
        <w:rFonts w:ascii="Calibri" w:hAnsi="Calibri"/>
      </w:rPr>
      <w:instrText xml:space="preserve"> NUMPAGES  </w:instrText>
    </w:r>
    <w:r w:rsidRPr="0084102F">
      <w:rPr>
        <w:rFonts w:ascii="Calibri" w:hAnsi="Calibri"/>
      </w:rPr>
      <w:fldChar w:fldCharType="separate"/>
    </w:r>
    <w:r>
      <w:rPr>
        <w:rFonts w:ascii="Calibri" w:hAnsi="Calibri"/>
        <w:noProof/>
      </w:rPr>
      <w:t>2</w:t>
    </w:r>
    <w:r w:rsidRPr="0084102F">
      <w:rPr>
        <w:rFonts w:ascii="Calibri" w:hAnsi="Calibri"/>
      </w:rPr>
      <w:fldChar w:fldCharType="end"/>
    </w:r>
  </w:p>
  <w:p w14:paraId="7C6A6D0A" w14:textId="77777777" w:rsidR="0084102F" w:rsidRPr="0084102F" w:rsidRDefault="0084102F" w:rsidP="0084102F">
    <w:pPr>
      <w:pStyle w:val="Footer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005F" w14:textId="3EB9E101" w:rsidR="001F7C06" w:rsidRPr="00FC023A" w:rsidRDefault="00FC023A" w:rsidP="00FC023A">
    <w:pPr>
      <w:pStyle w:val="Footer"/>
      <w:jc w:val="center"/>
    </w:pPr>
    <w:r w:rsidRPr="3F04FAF3">
      <w:rPr>
        <w:rFonts w:asciiTheme="minorHAnsi" w:hAnsiTheme="minorHAnsi"/>
      </w:rPr>
      <w:t>HS</w:t>
    </w:r>
    <w:r w:rsidR="00C37F84">
      <w:rPr>
        <w:rFonts w:asciiTheme="minorHAnsi" w:hAnsiTheme="minorHAnsi"/>
      </w:rPr>
      <w:t>U</w:t>
    </w:r>
    <w:r w:rsidRPr="3F04FAF3">
      <w:rPr>
        <w:rFonts w:asciiTheme="minorHAnsi" w:hAnsiTheme="minorHAnsi"/>
      </w:rPr>
      <w:t>/HS/</w:t>
    </w:r>
    <w:r w:rsidR="00C37F84">
      <w:rPr>
        <w:rFonts w:asciiTheme="minorHAnsi" w:hAnsiTheme="minorHAnsi"/>
      </w:rPr>
      <w:t>032</w:t>
    </w:r>
    <w:r w:rsidRPr="3F04FAF3">
      <w:rPr>
        <w:rFonts w:asciiTheme="minorHAnsi" w:hAnsiTheme="minorHAnsi"/>
      </w:rPr>
      <w:t xml:space="preserve">     </w:t>
    </w:r>
    <w:r w:rsidRPr="00FC023A">
      <w:rPr>
        <w:rFonts w:asciiTheme="minorHAnsi" w:hAnsiTheme="minorHAnsi"/>
        <w:b/>
        <w:bCs/>
      </w:rPr>
      <w:t>HS Assurance questionnaire Non</w:t>
    </w:r>
    <w:r>
      <w:rPr>
        <w:rFonts w:asciiTheme="minorHAnsi" w:hAnsiTheme="minorHAnsi"/>
        <w:b/>
        <w:bCs/>
      </w:rPr>
      <w:t>-</w:t>
    </w:r>
    <w:r w:rsidRPr="00FC023A">
      <w:rPr>
        <w:rFonts w:asciiTheme="minorHAnsi" w:hAnsiTheme="minorHAnsi"/>
        <w:b/>
        <w:bCs/>
      </w:rPr>
      <w:t>UK Placements</w:t>
    </w:r>
    <w:r w:rsidRPr="3F04FAF3">
      <w:rPr>
        <w:rFonts w:asciiTheme="minorHAnsi" w:hAnsiTheme="minorHAnsi" w:cs="Aptos"/>
        <w:b/>
        <w:bCs/>
      </w:rPr>
      <w:t>_ V.24.1</w:t>
    </w:r>
    <w:r w:rsidRPr="3F04FAF3">
      <w:rPr>
        <w:rFonts w:asciiTheme="minorHAnsi" w:hAnsiTheme="minorHAnsi"/>
        <w:noProof/>
      </w:rPr>
      <w:t xml:space="preserve">   Page </w:t>
    </w:r>
    <w:r w:rsidRPr="3F04FAF3">
      <w:rPr>
        <w:rFonts w:asciiTheme="minorHAnsi" w:hAnsiTheme="minorHAnsi"/>
        <w:b/>
        <w:bCs/>
        <w:noProof/>
      </w:rPr>
      <w:fldChar w:fldCharType="begin"/>
    </w:r>
    <w:r w:rsidRPr="3F04FAF3">
      <w:rPr>
        <w:rFonts w:asciiTheme="minorHAnsi" w:hAnsiTheme="minorHAnsi"/>
        <w:b/>
        <w:bCs/>
        <w:noProof/>
      </w:rPr>
      <w:instrText xml:space="preserve"> PAGE  \* Arabic  \* MERGEFORMAT </w:instrText>
    </w:r>
    <w:r w:rsidRPr="3F04FAF3">
      <w:rPr>
        <w:rFonts w:asciiTheme="minorHAnsi" w:hAnsiTheme="minorHAnsi"/>
        <w:b/>
        <w:bCs/>
        <w:noProof/>
      </w:rPr>
      <w:fldChar w:fldCharType="separate"/>
    </w:r>
    <w:r>
      <w:rPr>
        <w:rFonts w:asciiTheme="minorHAnsi" w:hAnsiTheme="minorHAnsi"/>
        <w:b/>
        <w:bCs/>
        <w:noProof/>
      </w:rPr>
      <w:t>1</w:t>
    </w:r>
    <w:r w:rsidRPr="3F04FAF3">
      <w:rPr>
        <w:rFonts w:asciiTheme="minorHAnsi" w:hAnsiTheme="minorHAnsi"/>
        <w:b/>
        <w:bCs/>
        <w:noProof/>
      </w:rPr>
      <w:fldChar w:fldCharType="end"/>
    </w:r>
    <w:r w:rsidRPr="3F04FAF3">
      <w:rPr>
        <w:rFonts w:asciiTheme="minorHAnsi" w:hAnsiTheme="minorHAnsi"/>
        <w:noProof/>
      </w:rPr>
      <w:t xml:space="preserve"> of </w:t>
    </w:r>
    <w:r w:rsidRPr="3F04FAF3">
      <w:rPr>
        <w:rFonts w:asciiTheme="minorHAnsi" w:hAnsiTheme="minorHAnsi"/>
        <w:b/>
        <w:bCs/>
        <w:noProof/>
      </w:rPr>
      <w:fldChar w:fldCharType="begin"/>
    </w:r>
    <w:r w:rsidRPr="3F04FAF3">
      <w:rPr>
        <w:rFonts w:asciiTheme="minorHAnsi" w:hAnsiTheme="minorHAnsi"/>
        <w:b/>
        <w:bCs/>
        <w:noProof/>
      </w:rPr>
      <w:instrText xml:space="preserve"> NUMPAGES  \* Arabic  \* MERGEFORMAT </w:instrText>
    </w:r>
    <w:r w:rsidRPr="3F04FAF3">
      <w:rPr>
        <w:rFonts w:asciiTheme="minorHAnsi" w:hAnsiTheme="minorHAnsi"/>
        <w:b/>
        <w:bCs/>
        <w:noProof/>
      </w:rPr>
      <w:fldChar w:fldCharType="separate"/>
    </w:r>
    <w:r>
      <w:rPr>
        <w:rFonts w:asciiTheme="minorHAnsi" w:hAnsiTheme="minorHAnsi"/>
        <w:b/>
        <w:bCs/>
        <w:noProof/>
      </w:rPr>
      <w:t>1</w:t>
    </w:r>
    <w:r w:rsidRPr="3F04FAF3">
      <w:rPr>
        <w:rFonts w:asciiTheme="minorHAnsi" w:hAnsiTheme="minorHAns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E3C15" w14:textId="77777777" w:rsidR="00CC3019" w:rsidRDefault="00CC3019">
      <w:r>
        <w:separator/>
      </w:r>
    </w:p>
  </w:footnote>
  <w:footnote w:type="continuationSeparator" w:id="0">
    <w:p w14:paraId="7DD5C029" w14:textId="77777777" w:rsidR="00CC3019" w:rsidRDefault="00CC3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F420A" w14:textId="77777777" w:rsidR="00C37F84" w:rsidRDefault="00C37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292B" w14:textId="77777777" w:rsidR="00C37F84" w:rsidRDefault="00C37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F571D" w14:textId="77777777" w:rsidR="00904636" w:rsidRPr="00772CF6" w:rsidRDefault="001B26F0" w:rsidP="001B26F0">
    <w:pPr>
      <w:pStyle w:val="Header"/>
      <w:tabs>
        <w:tab w:val="clear" w:pos="4153"/>
        <w:tab w:val="clear" w:pos="8306"/>
        <w:tab w:val="right" w:pos="10632"/>
      </w:tabs>
      <w:jc w:val="center"/>
      <w:rPr>
        <w:rFonts w:ascii="Arial" w:hAnsi="Arial" w:cs="Arial"/>
      </w:rPr>
    </w:pPr>
    <w:r w:rsidRPr="00633499">
      <w:rPr>
        <w:noProof/>
      </w:rPr>
      <w:drawing>
        <wp:inline distT="0" distB="0" distL="0" distR="0" wp14:anchorId="40E7C645" wp14:editId="16AE29EC">
          <wp:extent cx="5981700" cy="1257300"/>
          <wp:effectExtent l="0" t="0" r="0" b="0"/>
          <wp:docPr id="179982745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162F"/>
    <w:multiLevelType w:val="multilevel"/>
    <w:tmpl w:val="095ED3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B137F2D"/>
    <w:multiLevelType w:val="hybridMultilevel"/>
    <w:tmpl w:val="10E0C3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1BF"/>
    <w:multiLevelType w:val="hybridMultilevel"/>
    <w:tmpl w:val="A48C1A3C"/>
    <w:lvl w:ilvl="0" w:tplc="23FE2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2175"/>
    <w:multiLevelType w:val="hybridMultilevel"/>
    <w:tmpl w:val="F190DC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D208C"/>
    <w:multiLevelType w:val="hybridMultilevel"/>
    <w:tmpl w:val="9916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945FB"/>
    <w:multiLevelType w:val="hybridMultilevel"/>
    <w:tmpl w:val="BD6EA51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04D5"/>
    <w:multiLevelType w:val="hybridMultilevel"/>
    <w:tmpl w:val="0EB696FA"/>
    <w:lvl w:ilvl="0" w:tplc="0BB0BE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CFC"/>
    <w:multiLevelType w:val="hybridMultilevel"/>
    <w:tmpl w:val="68E0E52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E567F"/>
    <w:multiLevelType w:val="hybridMultilevel"/>
    <w:tmpl w:val="095ED328"/>
    <w:lvl w:ilvl="0" w:tplc="1CA8B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B1759A2"/>
    <w:multiLevelType w:val="hybridMultilevel"/>
    <w:tmpl w:val="69DC7A5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D0D26"/>
    <w:multiLevelType w:val="multilevel"/>
    <w:tmpl w:val="BD6EA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6C0B"/>
    <w:multiLevelType w:val="hybridMultilevel"/>
    <w:tmpl w:val="5BE4B8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C4729"/>
    <w:multiLevelType w:val="hybridMultilevel"/>
    <w:tmpl w:val="7B3C50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35CD5"/>
    <w:multiLevelType w:val="hybridMultilevel"/>
    <w:tmpl w:val="4FDC0340"/>
    <w:lvl w:ilvl="0" w:tplc="0BB0BE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81687"/>
    <w:multiLevelType w:val="hybridMultilevel"/>
    <w:tmpl w:val="E82C69F4"/>
    <w:lvl w:ilvl="0" w:tplc="23FE2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07C1C"/>
    <w:multiLevelType w:val="hybridMultilevel"/>
    <w:tmpl w:val="0FD0E79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FD3C38"/>
    <w:multiLevelType w:val="hybridMultilevel"/>
    <w:tmpl w:val="661E2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31BF3"/>
    <w:multiLevelType w:val="hybridMultilevel"/>
    <w:tmpl w:val="DB968C8C"/>
    <w:lvl w:ilvl="0" w:tplc="3D92669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F6B98"/>
    <w:multiLevelType w:val="hybridMultilevel"/>
    <w:tmpl w:val="FF5652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4EEF7A48"/>
    <w:multiLevelType w:val="hybridMultilevel"/>
    <w:tmpl w:val="C400E22A"/>
    <w:lvl w:ilvl="0" w:tplc="97CAB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47B2"/>
    <w:multiLevelType w:val="multilevel"/>
    <w:tmpl w:val="0FD0E7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253323"/>
    <w:multiLevelType w:val="hybridMultilevel"/>
    <w:tmpl w:val="B8226A50"/>
    <w:lvl w:ilvl="0" w:tplc="0BB0BE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6ABE"/>
    <w:multiLevelType w:val="hybridMultilevel"/>
    <w:tmpl w:val="902083D0"/>
    <w:lvl w:ilvl="0" w:tplc="23FE2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4180F"/>
    <w:multiLevelType w:val="hybridMultilevel"/>
    <w:tmpl w:val="38022B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679C9"/>
    <w:multiLevelType w:val="hybridMultilevel"/>
    <w:tmpl w:val="D9CE4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0C10"/>
    <w:multiLevelType w:val="hybridMultilevel"/>
    <w:tmpl w:val="020E2DD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C2446"/>
    <w:multiLevelType w:val="hybridMultilevel"/>
    <w:tmpl w:val="6966E08E"/>
    <w:lvl w:ilvl="0" w:tplc="FAD2EC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A31C4"/>
    <w:multiLevelType w:val="hybridMultilevel"/>
    <w:tmpl w:val="FF62FFD2"/>
    <w:lvl w:ilvl="0" w:tplc="97CAB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35AC"/>
    <w:multiLevelType w:val="multilevel"/>
    <w:tmpl w:val="68E0E5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4419166">
    <w:abstractNumId w:val="5"/>
  </w:num>
  <w:num w:numId="2" w16cid:durableId="728267430">
    <w:abstractNumId w:val="16"/>
  </w:num>
  <w:num w:numId="3" w16cid:durableId="141847716">
    <w:abstractNumId w:val="10"/>
  </w:num>
  <w:num w:numId="4" w16cid:durableId="732119728">
    <w:abstractNumId w:val="2"/>
  </w:num>
  <w:num w:numId="5" w16cid:durableId="774517128">
    <w:abstractNumId w:val="22"/>
  </w:num>
  <w:num w:numId="6" w16cid:durableId="1804810959">
    <w:abstractNumId w:val="14"/>
  </w:num>
  <w:num w:numId="7" w16cid:durableId="1206142123">
    <w:abstractNumId w:val="8"/>
  </w:num>
  <w:num w:numId="8" w16cid:durableId="534122131">
    <w:abstractNumId w:val="0"/>
  </w:num>
  <w:num w:numId="9" w16cid:durableId="1287082708">
    <w:abstractNumId w:val="18"/>
  </w:num>
  <w:num w:numId="10" w16cid:durableId="1508326736">
    <w:abstractNumId w:val="27"/>
  </w:num>
  <w:num w:numId="11" w16cid:durableId="1860851296">
    <w:abstractNumId w:val="19"/>
  </w:num>
  <w:num w:numId="12" w16cid:durableId="1625695545">
    <w:abstractNumId w:val="24"/>
  </w:num>
  <w:num w:numId="13" w16cid:durableId="1211843410">
    <w:abstractNumId w:val="7"/>
  </w:num>
  <w:num w:numId="14" w16cid:durableId="1837189646">
    <w:abstractNumId w:val="28"/>
  </w:num>
  <w:num w:numId="15" w16cid:durableId="1257906301">
    <w:abstractNumId w:val="15"/>
  </w:num>
  <w:num w:numId="16" w16cid:durableId="204755676">
    <w:abstractNumId w:val="25"/>
  </w:num>
  <w:num w:numId="17" w16cid:durableId="192151666">
    <w:abstractNumId w:val="20"/>
  </w:num>
  <w:num w:numId="18" w16cid:durableId="1329943755">
    <w:abstractNumId w:val="17"/>
  </w:num>
  <w:num w:numId="19" w16cid:durableId="836766891">
    <w:abstractNumId w:val="4"/>
  </w:num>
  <w:num w:numId="20" w16cid:durableId="559286972">
    <w:abstractNumId w:val="9"/>
  </w:num>
  <w:num w:numId="21" w16cid:durableId="265618396">
    <w:abstractNumId w:val="12"/>
  </w:num>
  <w:num w:numId="22" w16cid:durableId="1034118123">
    <w:abstractNumId w:val="3"/>
  </w:num>
  <w:num w:numId="23" w16cid:durableId="2067408609">
    <w:abstractNumId w:val="21"/>
  </w:num>
  <w:num w:numId="24" w16cid:durableId="922639632">
    <w:abstractNumId w:val="6"/>
  </w:num>
  <w:num w:numId="25" w16cid:durableId="1990404639">
    <w:abstractNumId w:val="13"/>
  </w:num>
  <w:num w:numId="26" w16cid:durableId="651181588">
    <w:abstractNumId w:val="1"/>
  </w:num>
  <w:num w:numId="27" w16cid:durableId="894202772">
    <w:abstractNumId w:val="26"/>
  </w:num>
  <w:num w:numId="28" w16cid:durableId="1041518194">
    <w:abstractNumId w:val="23"/>
  </w:num>
  <w:num w:numId="29" w16cid:durableId="112211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CB"/>
    <w:rsid w:val="00017CCB"/>
    <w:rsid w:val="00030926"/>
    <w:rsid w:val="00036835"/>
    <w:rsid w:val="00037B70"/>
    <w:rsid w:val="0004522A"/>
    <w:rsid w:val="0005474C"/>
    <w:rsid w:val="00061B21"/>
    <w:rsid w:val="000B7FF4"/>
    <w:rsid w:val="000C2F55"/>
    <w:rsid w:val="000C4548"/>
    <w:rsid w:val="00123A2E"/>
    <w:rsid w:val="00131F14"/>
    <w:rsid w:val="00160B69"/>
    <w:rsid w:val="00163EB2"/>
    <w:rsid w:val="001A1545"/>
    <w:rsid w:val="001A5C35"/>
    <w:rsid w:val="001B1AFF"/>
    <w:rsid w:val="001B26F0"/>
    <w:rsid w:val="001D7363"/>
    <w:rsid w:val="001F7C06"/>
    <w:rsid w:val="00270632"/>
    <w:rsid w:val="002A3909"/>
    <w:rsid w:val="002D6AEE"/>
    <w:rsid w:val="002D6CEF"/>
    <w:rsid w:val="0030124C"/>
    <w:rsid w:val="00350ECB"/>
    <w:rsid w:val="00374C93"/>
    <w:rsid w:val="003759C6"/>
    <w:rsid w:val="00377E16"/>
    <w:rsid w:val="0038010E"/>
    <w:rsid w:val="00385EA3"/>
    <w:rsid w:val="0039230C"/>
    <w:rsid w:val="003A5195"/>
    <w:rsid w:val="003C2370"/>
    <w:rsid w:val="004105BC"/>
    <w:rsid w:val="00412111"/>
    <w:rsid w:val="0043668F"/>
    <w:rsid w:val="00480EA2"/>
    <w:rsid w:val="004C3DFA"/>
    <w:rsid w:val="004D0D92"/>
    <w:rsid w:val="004E0F7C"/>
    <w:rsid w:val="00512E12"/>
    <w:rsid w:val="005B2C48"/>
    <w:rsid w:val="00633F5A"/>
    <w:rsid w:val="00687082"/>
    <w:rsid w:val="006A0739"/>
    <w:rsid w:val="006C67CB"/>
    <w:rsid w:val="006D031B"/>
    <w:rsid w:val="006D282E"/>
    <w:rsid w:val="006F5685"/>
    <w:rsid w:val="00713A93"/>
    <w:rsid w:val="0071420A"/>
    <w:rsid w:val="00725B06"/>
    <w:rsid w:val="00727769"/>
    <w:rsid w:val="00772CF6"/>
    <w:rsid w:val="007915F0"/>
    <w:rsid w:val="007D55FC"/>
    <w:rsid w:val="007E184F"/>
    <w:rsid w:val="007F3DBA"/>
    <w:rsid w:val="007F746C"/>
    <w:rsid w:val="0080096C"/>
    <w:rsid w:val="0084102F"/>
    <w:rsid w:val="00846629"/>
    <w:rsid w:val="00860BBF"/>
    <w:rsid w:val="00864871"/>
    <w:rsid w:val="00880531"/>
    <w:rsid w:val="008A68F9"/>
    <w:rsid w:val="008C0288"/>
    <w:rsid w:val="008E361C"/>
    <w:rsid w:val="00904636"/>
    <w:rsid w:val="00907CB3"/>
    <w:rsid w:val="00912639"/>
    <w:rsid w:val="00913FC7"/>
    <w:rsid w:val="00921E50"/>
    <w:rsid w:val="00941185"/>
    <w:rsid w:val="009509AF"/>
    <w:rsid w:val="00952AFB"/>
    <w:rsid w:val="009721EB"/>
    <w:rsid w:val="009847DC"/>
    <w:rsid w:val="009F2161"/>
    <w:rsid w:val="00A01D57"/>
    <w:rsid w:val="00A153E0"/>
    <w:rsid w:val="00A32793"/>
    <w:rsid w:val="00A40E9D"/>
    <w:rsid w:val="00A52989"/>
    <w:rsid w:val="00A800C6"/>
    <w:rsid w:val="00A8147B"/>
    <w:rsid w:val="00A863DC"/>
    <w:rsid w:val="00A96298"/>
    <w:rsid w:val="00AA2D17"/>
    <w:rsid w:val="00AA6F60"/>
    <w:rsid w:val="00AC12F3"/>
    <w:rsid w:val="00AD7BAA"/>
    <w:rsid w:val="00B404E6"/>
    <w:rsid w:val="00B461A8"/>
    <w:rsid w:val="00B557AA"/>
    <w:rsid w:val="00B579FE"/>
    <w:rsid w:val="00B9078C"/>
    <w:rsid w:val="00B96CA8"/>
    <w:rsid w:val="00BA1956"/>
    <w:rsid w:val="00BB0E87"/>
    <w:rsid w:val="00BE4F76"/>
    <w:rsid w:val="00C05536"/>
    <w:rsid w:val="00C174C7"/>
    <w:rsid w:val="00C37F84"/>
    <w:rsid w:val="00C81A24"/>
    <w:rsid w:val="00C94DD1"/>
    <w:rsid w:val="00CC3019"/>
    <w:rsid w:val="00CC6042"/>
    <w:rsid w:val="00CD3BAF"/>
    <w:rsid w:val="00D22C02"/>
    <w:rsid w:val="00D33C44"/>
    <w:rsid w:val="00D4733A"/>
    <w:rsid w:val="00D50C9D"/>
    <w:rsid w:val="00D548B0"/>
    <w:rsid w:val="00D67086"/>
    <w:rsid w:val="00D77A80"/>
    <w:rsid w:val="00D8517F"/>
    <w:rsid w:val="00DD1B0A"/>
    <w:rsid w:val="00DF167F"/>
    <w:rsid w:val="00E02A5A"/>
    <w:rsid w:val="00E67A23"/>
    <w:rsid w:val="00EA5ACA"/>
    <w:rsid w:val="00EA7015"/>
    <w:rsid w:val="00EC2B46"/>
    <w:rsid w:val="00EE4712"/>
    <w:rsid w:val="00EE70D9"/>
    <w:rsid w:val="00EF293C"/>
    <w:rsid w:val="00F053D8"/>
    <w:rsid w:val="00F14D64"/>
    <w:rsid w:val="00F32258"/>
    <w:rsid w:val="00F72ED0"/>
    <w:rsid w:val="00F81999"/>
    <w:rsid w:val="00FA190A"/>
    <w:rsid w:val="00FB36DF"/>
    <w:rsid w:val="00FB545C"/>
    <w:rsid w:val="00FB720C"/>
    <w:rsid w:val="00FC023A"/>
    <w:rsid w:val="00FC1FCA"/>
    <w:rsid w:val="00F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2E6F6"/>
  <w15:chartTrackingRefBased/>
  <w15:docId w15:val="{72B63951-A4E9-46CD-8907-A1C0B61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793"/>
  </w:style>
  <w:style w:type="paragraph" w:styleId="Heading1">
    <w:name w:val="heading 1"/>
    <w:basedOn w:val="Normal"/>
    <w:next w:val="Normal"/>
    <w:qFormat/>
    <w:rsid w:val="001B1AFF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368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68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0E9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720C"/>
    <w:rPr>
      <w:color w:val="0000FF"/>
      <w:u w:val="single"/>
    </w:rPr>
  </w:style>
  <w:style w:type="paragraph" w:styleId="Header">
    <w:name w:val="header"/>
    <w:basedOn w:val="Normal"/>
    <w:link w:val="HeaderChar"/>
    <w:rsid w:val="00A327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3279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2C48"/>
    <w:rPr>
      <w:rFonts w:ascii="Tahoma" w:hAnsi="Tahoma" w:cs="Tahoma"/>
      <w:sz w:val="16"/>
      <w:szCs w:val="16"/>
    </w:rPr>
  </w:style>
  <w:style w:type="paragraph" w:customStyle="1" w:styleId="normalarial">
    <w:name w:val="normal arial"/>
    <w:basedOn w:val="Normal"/>
    <w:rsid w:val="001B1AFF"/>
    <w:pPr>
      <w:spacing w:after="24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AC12F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C12F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A40E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0E9D"/>
  </w:style>
  <w:style w:type="character" w:customStyle="1" w:styleId="Heading5Char">
    <w:name w:val="Heading 5 Char"/>
    <w:basedOn w:val="DefaultParagraphFont"/>
    <w:link w:val="Heading5"/>
    <w:uiPriority w:val="9"/>
    <w:rsid w:val="00A40E9D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TableText">
    <w:name w:val="Table Text"/>
    <w:rsid w:val="00A40E9D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A40E9D"/>
  </w:style>
  <w:style w:type="character" w:customStyle="1" w:styleId="FooterChar">
    <w:name w:val="Footer Char"/>
    <w:basedOn w:val="DefaultParagraphFont"/>
    <w:link w:val="Footer"/>
    <w:uiPriority w:val="99"/>
    <w:rsid w:val="00A40E9D"/>
  </w:style>
  <w:style w:type="paragraph" w:customStyle="1" w:styleId="FieldText">
    <w:name w:val="Field Text"/>
    <w:basedOn w:val="BodyText"/>
    <w:next w:val="Normal"/>
    <w:link w:val="FieldTextChar"/>
    <w:rsid w:val="00A40E9D"/>
    <w:pPr>
      <w:spacing w:after="0"/>
    </w:pPr>
    <w:rPr>
      <w:rFonts w:ascii="Arial" w:hAnsi="Arial"/>
      <w:b/>
      <w:sz w:val="19"/>
      <w:szCs w:val="19"/>
      <w:lang w:val="en-US" w:eastAsia="en-US"/>
    </w:rPr>
  </w:style>
  <w:style w:type="character" w:customStyle="1" w:styleId="FieldTextChar">
    <w:name w:val="Field Text Char"/>
    <w:basedOn w:val="BodyTextChar"/>
    <w:link w:val="FieldText"/>
    <w:rsid w:val="00A40E9D"/>
    <w:rPr>
      <w:rFonts w:ascii="Arial" w:hAnsi="Arial"/>
      <w:b/>
      <w:sz w:val="19"/>
      <w:szCs w:val="19"/>
      <w:lang w:val="en-US" w:eastAsia="en-US"/>
    </w:rPr>
  </w:style>
  <w:style w:type="paragraph" w:customStyle="1" w:styleId="TableBodyText">
    <w:name w:val="Table Body Text"/>
    <w:basedOn w:val="BodyText"/>
    <w:link w:val="TableBodyTextChar"/>
    <w:rsid w:val="00A40E9D"/>
    <w:pPr>
      <w:spacing w:before="60" w:after="20"/>
    </w:pPr>
    <w:rPr>
      <w:rFonts w:ascii="Arial" w:hAnsi="Arial" w:cs="Arial"/>
      <w:sz w:val="18"/>
      <w:szCs w:val="18"/>
      <w:lang w:val="en-US" w:eastAsia="en-US"/>
    </w:rPr>
  </w:style>
  <w:style w:type="character" w:customStyle="1" w:styleId="TableBodyTextChar">
    <w:name w:val="Table Body Text Char"/>
    <w:basedOn w:val="BodyTextChar"/>
    <w:link w:val="TableBodyText"/>
    <w:rsid w:val="00A40E9D"/>
    <w:rPr>
      <w:rFonts w:ascii="Arial" w:hAnsi="Arial" w:cs="Arial"/>
      <w:sz w:val="18"/>
      <w:szCs w:val="18"/>
      <w:lang w:val="en-US" w:eastAsia="en-US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CD3BAF"/>
    <w:pPr>
      <w:spacing w:before="0" w:after="60"/>
    </w:pPr>
    <w:rPr>
      <w:i/>
      <w:iCs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CD3BAF"/>
    <w:rPr>
      <w:rFonts w:ascii="Arial" w:hAnsi="Arial" w:cs="Arial"/>
      <w:i/>
      <w:iCs/>
      <w:sz w:val="18"/>
      <w:szCs w:val="18"/>
      <w:lang w:val="en-US" w:eastAsia="en-US"/>
    </w:rPr>
  </w:style>
  <w:style w:type="character" w:styleId="PageNumber">
    <w:name w:val="page number"/>
    <w:basedOn w:val="DefaultParagraphFont"/>
    <w:rsid w:val="000C2F55"/>
  </w:style>
  <w:style w:type="character" w:styleId="UnresolvedMention">
    <w:name w:val="Unresolved Mention"/>
    <w:basedOn w:val="DefaultParagraphFont"/>
    <w:uiPriority w:val="99"/>
    <w:semiHidden/>
    <w:unhideWhenUsed/>
    <w:rsid w:val="001B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w5980d\OneDrive%20-%20University%20of%20Greenwich\General%20-%20Health%20and%20Safety%20Services-SF-SF\HS%20Policy%20documents\Off%20campus%20Activities\Placements\HS%20Assurance%20Questionnaire%20-%20non%20UK%20Placement%20v24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  <MediaLengthInSeconds xmlns="837d267a-c3cb-4ab8-a496-d0e02b252d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60772-29C5-4F43-8D7F-414C5494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D7053-5DF0-4F4E-8742-8113DEA6397E}">
  <ds:schemaRefs>
    <ds:schemaRef ds:uri="http://schemas.microsoft.com/office/2006/metadata/properties"/>
    <ds:schemaRef ds:uri="http://schemas.microsoft.com/office/infopath/2007/PartnerControls"/>
    <ds:schemaRef ds:uri="837d267a-c3cb-4ab8-a496-d0e02b252dea"/>
    <ds:schemaRef ds:uri="6c18711c-155f-433f-b821-f37c9ea1c484"/>
  </ds:schemaRefs>
</ds:datastoreItem>
</file>

<file path=customXml/itemProps3.xml><?xml version="1.0" encoding="utf-8"?>
<ds:datastoreItem xmlns:ds="http://schemas.openxmlformats.org/officeDocument/2006/customXml" ds:itemID="{EE7C12C9-5B22-4D35-8FFC-66B898F6F9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5A45BC-51B7-452D-8A62-BAA1C892F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 Assurance Questionnaire - non UK Placement v24.1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risks to pregnant employees and students</vt:lpstr>
    </vt:vector>
  </TitlesOfParts>
  <Company>the University of Greenwich</Company>
  <LinksUpToDate>false</LinksUpToDate>
  <CharactersWithSpaces>1465</CharactersWithSpaces>
  <SharedDoc>false</SharedDoc>
  <HLinks>
    <vt:vector size="6" baseType="variant">
      <vt:variant>
        <vt:i4>1376352</vt:i4>
      </vt:variant>
      <vt:variant>
        <vt:i4>6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risks to pregnant employees and students</dc:title>
  <dc:subject/>
  <dc:creator>Vikki Wood</dc:creator>
  <cp:keywords/>
  <dc:description/>
  <cp:lastModifiedBy>Chantelle Marriott</cp:lastModifiedBy>
  <cp:revision>3</cp:revision>
  <cp:lastPrinted>2009-03-24T15:48:00Z</cp:lastPrinted>
  <dcterms:created xsi:type="dcterms:W3CDTF">2024-09-03T16:33:00Z</dcterms:created>
  <dcterms:modified xsi:type="dcterms:W3CDTF">2024-09-04T07:36:00Z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Joanne Keys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Joanne Keys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0x010100DFEE4EF47895F341B81A52D0B0A0CBAD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